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8A867" w14:textId="77777777" w:rsidR="008A0BB7" w:rsidRPr="007B44FC" w:rsidRDefault="007B44FC" w:rsidP="004D5909">
      <w:pPr>
        <w:jc w:val="center"/>
        <w:rPr>
          <w:b/>
          <w:bCs/>
          <w:sz w:val="40"/>
          <w:szCs w:val="40"/>
          <w:lang w:val="fr-CH"/>
        </w:rPr>
      </w:pPr>
      <w:r w:rsidRPr="007B44FC">
        <w:rPr>
          <w:b/>
          <w:bCs/>
          <w:sz w:val="40"/>
          <w:szCs w:val="40"/>
          <w:lang w:val="fr-CH"/>
        </w:rPr>
        <w:t>Formulaire de réparation</w:t>
      </w:r>
    </w:p>
    <w:p w14:paraId="04D178D3" w14:textId="77777777" w:rsidR="008C79D1" w:rsidRPr="007B44FC" w:rsidRDefault="008C79D1" w:rsidP="00481158">
      <w:pPr>
        <w:rPr>
          <w:b/>
          <w:bCs/>
          <w:lang w:val="fr-CH"/>
        </w:rPr>
      </w:pPr>
    </w:p>
    <w:p w14:paraId="7314DE70" w14:textId="77777777" w:rsidR="004D5909" w:rsidRPr="007B44FC" w:rsidRDefault="004D5909" w:rsidP="00481158">
      <w:pPr>
        <w:rPr>
          <w:b/>
          <w:bCs/>
          <w:lang w:val="fr-CH"/>
        </w:rPr>
      </w:pPr>
      <w:r w:rsidRPr="007B44FC">
        <w:rPr>
          <w:b/>
          <w:bCs/>
          <w:lang w:val="fr-CH"/>
        </w:rPr>
        <w:t>Motcom Communication AG</w:t>
      </w:r>
    </w:p>
    <w:p w14:paraId="02A659D7" w14:textId="77777777" w:rsidR="004D5909" w:rsidRDefault="008C79D1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Centre de réparation</w:t>
      </w:r>
    </w:p>
    <w:p w14:paraId="42D136FE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Grindlenstrasse 3</w:t>
      </w:r>
    </w:p>
    <w:p w14:paraId="6F37765B" w14:textId="77777777" w:rsidR="004D5909" w:rsidRDefault="004D5909" w:rsidP="00481158">
      <w:pPr>
        <w:rPr>
          <w:b/>
          <w:bCs/>
          <w:lang w:val="de-DE"/>
        </w:rPr>
      </w:pPr>
      <w:r>
        <w:rPr>
          <w:b/>
          <w:bCs/>
          <w:lang w:val="de-DE"/>
        </w:rPr>
        <w:t>8954 Geroldswil</w:t>
      </w:r>
    </w:p>
    <w:p w14:paraId="3DC467DC" w14:textId="77777777" w:rsidR="004D5909" w:rsidRDefault="004D5909" w:rsidP="00481158">
      <w:pPr>
        <w:rPr>
          <w:b/>
          <w:bCs/>
          <w:lang w:val="de-DE"/>
        </w:rPr>
      </w:pPr>
    </w:p>
    <w:p w14:paraId="32D144DB" w14:textId="77777777" w:rsidR="00065313" w:rsidRDefault="00065313" w:rsidP="00481158">
      <w:pPr>
        <w:rPr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1418"/>
        <w:gridCol w:w="816"/>
        <w:gridCol w:w="1295"/>
        <w:gridCol w:w="1016"/>
        <w:gridCol w:w="1119"/>
      </w:tblGrid>
      <w:tr w:rsidR="000678F0" w14:paraId="68A6994E" w14:textId="77777777" w:rsidTr="008C79D1">
        <w:trPr>
          <w:gridAfter w:val="3"/>
          <w:wAfter w:w="3430" w:type="dxa"/>
        </w:trPr>
        <w:tc>
          <w:tcPr>
            <w:tcW w:w="2972" w:type="dxa"/>
          </w:tcPr>
          <w:p w14:paraId="214B488C" w14:textId="77777777" w:rsidR="000678F0" w:rsidRPr="00CB362F" w:rsidRDefault="000678F0" w:rsidP="00481158">
            <w:pPr>
              <w:rPr>
                <w:lang w:val="de-DE"/>
              </w:rPr>
            </w:pPr>
            <w:r w:rsidRPr="00CB362F">
              <w:rPr>
                <w:lang w:val="de-DE"/>
              </w:rPr>
              <w:t>Dat</w:t>
            </w:r>
            <w:r w:rsidR="007B44FC">
              <w:rPr>
                <w:lang w:val="de-DE"/>
              </w:rPr>
              <w:t>e</w:t>
            </w:r>
          </w:p>
        </w:tc>
        <w:tc>
          <w:tcPr>
            <w:tcW w:w="3226" w:type="dxa"/>
            <w:gridSpan w:val="3"/>
          </w:tcPr>
          <w:p w14:paraId="602AE52B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05B077F9" w14:textId="77777777" w:rsidTr="008C79D1">
        <w:trPr>
          <w:gridAfter w:val="3"/>
          <w:wAfter w:w="3430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14:paraId="5A543ABF" w14:textId="77777777" w:rsidR="000678F0" w:rsidRPr="00CB362F" w:rsidRDefault="00683541" w:rsidP="00481158">
            <w:pPr>
              <w:rPr>
                <w:lang w:val="de-DE"/>
              </w:rPr>
            </w:pPr>
            <w:r>
              <w:rPr>
                <w:lang w:val="de-DE"/>
              </w:rPr>
              <w:t>C</w:t>
            </w:r>
            <w:r w:rsidR="000678F0" w:rsidRPr="00CB362F">
              <w:rPr>
                <w:lang w:val="de-DE"/>
              </w:rPr>
              <w:t>om</w:t>
            </w:r>
            <w:r>
              <w:rPr>
                <w:lang w:val="de-DE"/>
              </w:rPr>
              <w:t>mission</w:t>
            </w:r>
            <w:r w:rsidR="000678F0" w:rsidRPr="00CB362F">
              <w:rPr>
                <w:lang w:val="de-DE"/>
              </w:rPr>
              <w:t>/R</w:t>
            </w:r>
            <w:r w:rsidR="007B44FC">
              <w:rPr>
                <w:lang w:val="de-DE"/>
              </w:rPr>
              <w:t>éférence</w:t>
            </w:r>
          </w:p>
        </w:tc>
        <w:tc>
          <w:tcPr>
            <w:tcW w:w="3226" w:type="dxa"/>
            <w:gridSpan w:val="3"/>
          </w:tcPr>
          <w:p w14:paraId="6C5EA36D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62FE7520" w14:textId="77777777" w:rsidTr="008C79D1">
        <w:trPr>
          <w:gridAfter w:val="3"/>
          <w:wAfter w:w="3430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14:paraId="5DF74A2C" w14:textId="77777777" w:rsidR="000678F0" w:rsidRPr="00CB362F" w:rsidRDefault="007B44FC" w:rsidP="00481158">
            <w:pPr>
              <w:rPr>
                <w:lang w:val="de-DE"/>
              </w:rPr>
            </w:pPr>
            <w:r>
              <w:rPr>
                <w:lang w:val="de-DE"/>
              </w:rPr>
              <w:t>N° de commande</w:t>
            </w:r>
          </w:p>
        </w:tc>
        <w:tc>
          <w:tcPr>
            <w:tcW w:w="3226" w:type="dxa"/>
            <w:gridSpan w:val="3"/>
          </w:tcPr>
          <w:p w14:paraId="72E55518" w14:textId="77777777" w:rsidR="000678F0" w:rsidRPr="003F736F" w:rsidRDefault="000678F0" w:rsidP="00481158">
            <w:pPr>
              <w:rPr>
                <w:lang w:val="de-DE"/>
              </w:rPr>
            </w:pPr>
          </w:p>
        </w:tc>
      </w:tr>
      <w:tr w:rsidR="000678F0" w14:paraId="3D1C5A20" w14:textId="77777777" w:rsidTr="008C79D1">
        <w:trPr>
          <w:gridAfter w:val="6"/>
          <w:wAfter w:w="6656" w:type="dxa"/>
        </w:trPr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02CC2" w14:textId="77777777" w:rsidR="000678F0" w:rsidRDefault="000678F0" w:rsidP="00481158">
            <w:pPr>
              <w:rPr>
                <w:b/>
                <w:bCs/>
                <w:lang w:val="de-DE"/>
              </w:rPr>
            </w:pPr>
          </w:p>
          <w:p w14:paraId="7121EA09" w14:textId="77777777" w:rsidR="000678F0" w:rsidRDefault="007B44FC" w:rsidP="00481158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Contact</w:t>
            </w:r>
          </w:p>
        </w:tc>
      </w:tr>
      <w:tr w:rsidR="000678F0" w14:paraId="72D55334" w14:textId="77777777" w:rsidTr="008C79D1">
        <w:trPr>
          <w:gridAfter w:val="2"/>
          <w:wAfter w:w="2135" w:type="dxa"/>
        </w:trPr>
        <w:tc>
          <w:tcPr>
            <w:tcW w:w="2972" w:type="dxa"/>
            <w:tcBorders>
              <w:top w:val="single" w:sz="4" w:space="0" w:color="auto"/>
            </w:tcBorders>
          </w:tcPr>
          <w:p w14:paraId="03BA4509" w14:textId="77777777" w:rsidR="000678F0" w:rsidRPr="000678F0" w:rsidRDefault="007B44FC" w:rsidP="000678F0">
            <w:pPr>
              <w:rPr>
                <w:lang w:val="de-DE"/>
              </w:rPr>
            </w:pPr>
            <w:r>
              <w:rPr>
                <w:lang w:val="de-DE"/>
              </w:rPr>
              <w:t>Pe</w:t>
            </w:r>
            <w:r w:rsidR="000678F0" w:rsidRPr="000678F0">
              <w:rPr>
                <w:lang w:val="de-DE"/>
              </w:rPr>
              <w:t>rson</w:t>
            </w:r>
            <w:r>
              <w:rPr>
                <w:lang w:val="de-DE"/>
              </w:rPr>
              <w:t>ne de contact</w:t>
            </w:r>
          </w:p>
        </w:tc>
        <w:tc>
          <w:tcPr>
            <w:tcW w:w="4521" w:type="dxa"/>
            <w:gridSpan w:val="4"/>
          </w:tcPr>
          <w:p w14:paraId="1BF721B8" w14:textId="77777777" w:rsidR="000678F0" w:rsidRPr="003F736F" w:rsidRDefault="000678F0" w:rsidP="000678F0">
            <w:pPr>
              <w:rPr>
                <w:lang w:val="de-DE"/>
              </w:rPr>
            </w:pPr>
          </w:p>
        </w:tc>
      </w:tr>
      <w:tr w:rsidR="000678F0" w14:paraId="40BDC701" w14:textId="77777777" w:rsidTr="008C79D1">
        <w:trPr>
          <w:gridAfter w:val="2"/>
          <w:wAfter w:w="2135" w:type="dxa"/>
        </w:trPr>
        <w:tc>
          <w:tcPr>
            <w:tcW w:w="2972" w:type="dxa"/>
          </w:tcPr>
          <w:p w14:paraId="7CE5D70A" w14:textId="77777777" w:rsidR="000678F0" w:rsidRPr="000678F0" w:rsidRDefault="007B44FC" w:rsidP="000678F0">
            <w:pPr>
              <w:rPr>
                <w:lang w:val="de-DE"/>
              </w:rPr>
            </w:pPr>
            <w:r>
              <w:rPr>
                <w:lang w:val="de-DE"/>
              </w:rPr>
              <w:t>N° de téléphone</w:t>
            </w:r>
          </w:p>
        </w:tc>
        <w:tc>
          <w:tcPr>
            <w:tcW w:w="4521" w:type="dxa"/>
            <w:gridSpan w:val="4"/>
          </w:tcPr>
          <w:p w14:paraId="1877A33B" w14:textId="77777777" w:rsidR="000678F0" w:rsidRPr="003F736F" w:rsidRDefault="000678F0" w:rsidP="000678F0">
            <w:pPr>
              <w:rPr>
                <w:lang w:val="de-DE"/>
              </w:rPr>
            </w:pPr>
          </w:p>
        </w:tc>
      </w:tr>
      <w:tr w:rsidR="000678F0" w14:paraId="78B05AF0" w14:textId="77777777" w:rsidTr="008C79D1">
        <w:trPr>
          <w:gridAfter w:val="2"/>
          <w:wAfter w:w="2135" w:type="dxa"/>
        </w:trPr>
        <w:tc>
          <w:tcPr>
            <w:tcW w:w="2972" w:type="dxa"/>
          </w:tcPr>
          <w:p w14:paraId="4B885086" w14:textId="77777777" w:rsidR="000678F0" w:rsidRPr="0028228A" w:rsidRDefault="0028228A" w:rsidP="000678F0">
            <w:pPr>
              <w:rPr>
                <w:b/>
                <w:bCs/>
                <w:lang w:val="de-DE"/>
              </w:rPr>
            </w:pPr>
            <w:r w:rsidRPr="0028228A">
              <w:rPr>
                <w:b/>
                <w:bCs/>
                <w:lang w:val="de-DE"/>
              </w:rPr>
              <w:t>E-Mail (</w:t>
            </w:r>
            <w:r w:rsidR="007B44FC">
              <w:rPr>
                <w:b/>
                <w:bCs/>
                <w:lang w:val="de-DE"/>
              </w:rPr>
              <w:t>Obligatoire</w:t>
            </w:r>
            <w:r w:rsidRPr="0028228A">
              <w:rPr>
                <w:b/>
                <w:bCs/>
                <w:lang w:val="de-DE"/>
              </w:rPr>
              <w:t>)</w:t>
            </w:r>
          </w:p>
        </w:tc>
        <w:tc>
          <w:tcPr>
            <w:tcW w:w="4521" w:type="dxa"/>
            <w:gridSpan w:val="4"/>
          </w:tcPr>
          <w:p w14:paraId="4785F261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</w:tr>
      <w:tr w:rsidR="004D72F8" w14:paraId="6CE9E5B9" w14:textId="77777777" w:rsidTr="008C79D1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D9204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75B6C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B3260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8552E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F8AA6A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E8325" w14:textId="77777777" w:rsidR="00190EED" w:rsidRDefault="00190EED" w:rsidP="00190EED">
            <w:pPr>
              <w:rPr>
                <w:b/>
                <w:bCs/>
                <w:lang w:val="de-DE"/>
              </w:rPr>
            </w:pPr>
          </w:p>
        </w:tc>
      </w:tr>
      <w:tr w:rsidR="00C36EFA" w:rsidRPr="008C3C1D" w14:paraId="2B3F0907" w14:textId="77777777" w:rsidTr="008C79D1">
        <w:tc>
          <w:tcPr>
            <w:tcW w:w="2972" w:type="dxa"/>
            <w:tcBorders>
              <w:top w:val="single" w:sz="4" w:space="0" w:color="auto"/>
            </w:tcBorders>
          </w:tcPr>
          <w:p w14:paraId="641EEEC1" w14:textId="77777777" w:rsidR="00C36EFA" w:rsidRDefault="007B44FC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Adresse de facturation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BA4865" w14:textId="77777777" w:rsidR="00C36EFA" w:rsidRDefault="00C36EFA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3277FBD8" w14:textId="77777777" w:rsidR="00C36EFA" w:rsidRDefault="007B44FC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N° client</w:t>
            </w:r>
            <w:r w:rsidR="00C36EFA">
              <w:rPr>
                <w:b/>
                <w:bCs/>
                <w:lang w:val="de-DE"/>
              </w:rPr>
              <w:t xml:space="preserve">: 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</w:tcBorders>
          </w:tcPr>
          <w:p w14:paraId="40056D4D" w14:textId="77777777" w:rsidR="00C36EFA" w:rsidRPr="007B44FC" w:rsidRDefault="007B44FC" w:rsidP="000678F0">
            <w:pPr>
              <w:rPr>
                <w:b/>
                <w:bCs/>
                <w:lang w:val="fr-CH"/>
              </w:rPr>
            </w:pPr>
            <w:r w:rsidRPr="007B44FC">
              <w:rPr>
                <w:b/>
                <w:bCs/>
                <w:lang w:val="fr-CH"/>
              </w:rPr>
              <w:t>Adresse de livraison</w:t>
            </w:r>
            <w:r w:rsidR="00C36EFA" w:rsidRPr="007B44FC">
              <w:rPr>
                <w:b/>
                <w:bCs/>
                <w:lang w:val="fr-CH"/>
              </w:rPr>
              <w:t xml:space="preserve"> (</w:t>
            </w:r>
            <w:r w:rsidRPr="007B44FC">
              <w:rPr>
                <w:b/>
                <w:bCs/>
                <w:lang w:val="fr-CH"/>
              </w:rPr>
              <w:t>si autre que adr</w:t>
            </w:r>
            <w:r>
              <w:rPr>
                <w:b/>
                <w:bCs/>
                <w:lang w:val="fr-CH"/>
              </w:rPr>
              <w:t>esse</w:t>
            </w:r>
            <w:r w:rsidRPr="007B44FC">
              <w:rPr>
                <w:b/>
                <w:bCs/>
                <w:lang w:val="fr-CH"/>
              </w:rPr>
              <w:t xml:space="preserve"> </w:t>
            </w:r>
            <w:r>
              <w:rPr>
                <w:b/>
                <w:bCs/>
                <w:lang w:val="fr-CH"/>
              </w:rPr>
              <w:t>de facturation</w:t>
            </w:r>
            <w:r w:rsidR="00C36EFA" w:rsidRPr="007B44FC">
              <w:rPr>
                <w:b/>
                <w:bCs/>
                <w:lang w:val="fr-CH"/>
              </w:rPr>
              <w:t>)</w:t>
            </w:r>
          </w:p>
        </w:tc>
      </w:tr>
      <w:tr w:rsidR="004D72F8" w14:paraId="00E185A9" w14:textId="77777777" w:rsidTr="008C79D1">
        <w:tc>
          <w:tcPr>
            <w:tcW w:w="2972" w:type="dxa"/>
          </w:tcPr>
          <w:p w14:paraId="2C4A1428" w14:textId="77777777" w:rsidR="004D72F8" w:rsidRPr="00190EED" w:rsidRDefault="007B44FC" w:rsidP="000678F0">
            <w:pPr>
              <w:rPr>
                <w:lang w:val="de-DE"/>
              </w:rPr>
            </w:pPr>
            <w:r>
              <w:rPr>
                <w:lang w:val="de-DE"/>
              </w:rPr>
              <w:t>Nom de la société</w:t>
            </w:r>
          </w:p>
        </w:tc>
        <w:tc>
          <w:tcPr>
            <w:tcW w:w="3226" w:type="dxa"/>
            <w:gridSpan w:val="3"/>
          </w:tcPr>
          <w:p w14:paraId="30F4085E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1CF1BCB7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5F25607F" w14:textId="77777777" w:rsidTr="008C79D1">
        <w:tc>
          <w:tcPr>
            <w:tcW w:w="2972" w:type="dxa"/>
          </w:tcPr>
          <w:p w14:paraId="66D15B51" w14:textId="77777777" w:rsidR="004D72F8" w:rsidRPr="00190EED" w:rsidRDefault="007D41C9" w:rsidP="000678F0">
            <w:pPr>
              <w:rPr>
                <w:lang w:val="de-DE"/>
              </w:rPr>
            </w:pPr>
            <w:r>
              <w:rPr>
                <w:lang w:val="de-DE"/>
              </w:rPr>
              <w:t>Service</w:t>
            </w:r>
          </w:p>
        </w:tc>
        <w:tc>
          <w:tcPr>
            <w:tcW w:w="3226" w:type="dxa"/>
            <w:gridSpan w:val="3"/>
          </w:tcPr>
          <w:p w14:paraId="08A911BD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591A4066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4BA942D9" w14:textId="77777777" w:rsidTr="008C79D1">
        <w:tc>
          <w:tcPr>
            <w:tcW w:w="2972" w:type="dxa"/>
          </w:tcPr>
          <w:p w14:paraId="37F3C101" w14:textId="77777777" w:rsidR="004D72F8" w:rsidRPr="00190EED" w:rsidRDefault="004D72F8" w:rsidP="000678F0">
            <w:pPr>
              <w:rPr>
                <w:lang w:val="de-DE"/>
              </w:rPr>
            </w:pPr>
            <w:r w:rsidRPr="00190EED">
              <w:rPr>
                <w:lang w:val="de-DE"/>
              </w:rPr>
              <w:t>Adresse</w:t>
            </w:r>
          </w:p>
        </w:tc>
        <w:tc>
          <w:tcPr>
            <w:tcW w:w="3226" w:type="dxa"/>
            <w:gridSpan w:val="3"/>
          </w:tcPr>
          <w:p w14:paraId="1D40072D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3C600B96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60FF74E9" w14:textId="77777777" w:rsidTr="008C79D1">
        <w:tc>
          <w:tcPr>
            <w:tcW w:w="2972" w:type="dxa"/>
            <w:tcBorders>
              <w:bottom w:val="single" w:sz="4" w:space="0" w:color="auto"/>
            </w:tcBorders>
          </w:tcPr>
          <w:p w14:paraId="37765201" w14:textId="77777777" w:rsidR="004D72F8" w:rsidRPr="00190EED" w:rsidRDefault="007B44FC" w:rsidP="000678F0">
            <w:pPr>
              <w:rPr>
                <w:lang w:val="de-DE"/>
              </w:rPr>
            </w:pPr>
            <w:r>
              <w:rPr>
                <w:lang w:val="de-DE"/>
              </w:rPr>
              <w:t>Code postal/Localité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14:paraId="5134BBAA" w14:textId="77777777" w:rsidR="004D72F8" w:rsidRPr="005D0E77" w:rsidRDefault="004D72F8" w:rsidP="000678F0">
            <w:pPr>
              <w:rPr>
                <w:lang w:val="de-DE"/>
              </w:rPr>
            </w:pP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14:paraId="6F1057A6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4D72F8" w14:paraId="38DBB990" w14:textId="77777777" w:rsidTr="008C79D1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5075B" w14:textId="77777777" w:rsidR="004D72F8" w:rsidRPr="00190EED" w:rsidRDefault="004D72F8" w:rsidP="000678F0">
            <w:pPr>
              <w:rPr>
                <w:lang w:val="de-DE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7F96F" w14:textId="77777777" w:rsidR="004D72F8" w:rsidRDefault="004D72F8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90D31" w14:textId="77777777" w:rsidR="004D72F8" w:rsidRPr="005D0E77" w:rsidRDefault="004D72F8" w:rsidP="000678F0">
            <w:pPr>
              <w:rPr>
                <w:lang w:val="de-DE"/>
              </w:rPr>
            </w:pPr>
          </w:p>
        </w:tc>
      </w:tr>
      <w:tr w:rsidR="00C36EFA" w14:paraId="183FCFF9" w14:textId="77777777" w:rsidTr="008C79D1">
        <w:tc>
          <w:tcPr>
            <w:tcW w:w="2972" w:type="dxa"/>
          </w:tcPr>
          <w:p w14:paraId="606A9BF5" w14:textId="77777777" w:rsidR="00C36EFA" w:rsidRDefault="007B44FC" w:rsidP="000678F0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Appareil/Modèle</w:t>
            </w:r>
          </w:p>
        </w:tc>
        <w:tc>
          <w:tcPr>
            <w:tcW w:w="3226" w:type="dxa"/>
            <w:gridSpan w:val="3"/>
          </w:tcPr>
          <w:p w14:paraId="74EDED41" w14:textId="77777777" w:rsidR="00C36EFA" w:rsidRDefault="00C36EFA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3430" w:type="dxa"/>
            <w:gridSpan w:val="3"/>
          </w:tcPr>
          <w:p w14:paraId="66B3BBFD" w14:textId="77777777" w:rsidR="00C36EFA" w:rsidRPr="00065313" w:rsidRDefault="007B44FC" w:rsidP="000678F0">
            <w:pPr>
              <w:rPr>
                <w:lang w:val="de-DE"/>
              </w:rPr>
            </w:pPr>
            <w:r>
              <w:rPr>
                <w:lang w:val="de-DE"/>
              </w:rPr>
              <w:t>N° de Série</w:t>
            </w:r>
          </w:p>
        </w:tc>
      </w:tr>
      <w:tr w:rsidR="00C36EFA" w:rsidRPr="008C79D1" w14:paraId="6D93E86D" w14:textId="77777777" w:rsidTr="008C79D1">
        <w:tc>
          <w:tcPr>
            <w:tcW w:w="2972" w:type="dxa"/>
            <w:tcBorders>
              <w:bottom w:val="single" w:sz="4" w:space="0" w:color="auto"/>
            </w:tcBorders>
          </w:tcPr>
          <w:p w14:paraId="631A4EFC" w14:textId="77777777" w:rsidR="00C36EFA" w:rsidRPr="007B44FC" w:rsidRDefault="007B44FC" w:rsidP="000678F0">
            <w:pPr>
              <w:rPr>
                <w:lang w:val="fr-CH"/>
              </w:rPr>
            </w:pPr>
            <w:r w:rsidRPr="007B44FC">
              <w:rPr>
                <w:lang w:val="fr-CH"/>
              </w:rPr>
              <w:t>Accessoires (si envoyés avec l‘appareil)</w:t>
            </w:r>
          </w:p>
        </w:tc>
        <w:tc>
          <w:tcPr>
            <w:tcW w:w="6656" w:type="dxa"/>
            <w:gridSpan w:val="6"/>
            <w:tcBorders>
              <w:bottom w:val="single" w:sz="4" w:space="0" w:color="auto"/>
            </w:tcBorders>
          </w:tcPr>
          <w:p w14:paraId="0354F6FD" w14:textId="77777777" w:rsidR="00C36EFA" w:rsidRPr="007B44FC" w:rsidRDefault="00C36EFA" w:rsidP="000678F0">
            <w:pPr>
              <w:rPr>
                <w:lang w:val="fr-CH"/>
              </w:rPr>
            </w:pPr>
          </w:p>
        </w:tc>
      </w:tr>
      <w:tr w:rsidR="004D72F8" w14:paraId="2E16B188" w14:textId="77777777" w:rsidTr="008C79D1">
        <w:tc>
          <w:tcPr>
            <w:tcW w:w="2972" w:type="dxa"/>
            <w:tcBorders>
              <w:bottom w:val="single" w:sz="4" w:space="0" w:color="auto"/>
            </w:tcBorders>
          </w:tcPr>
          <w:p w14:paraId="5E48975B" w14:textId="77777777" w:rsidR="004D72F8" w:rsidRPr="00065313" w:rsidRDefault="007B44FC" w:rsidP="000678F0">
            <w:pPr>
              <w:rPr>
                <w:lang w:val="de-DE"/>
              </w:rPr>
            </w:pPr>
            <w:r w:rsidRPr="007B44FC">
              <w:rPr>
                <w:lang w:val="de-DE"/>
              </w:rPr>
              <w:t xml:space="preserve">Description du </w:t>
            </w:r>
            <w:r>
              <w:rPr>
                <w:lang w:val="de-DE"/>
              </w:rPr>
              <w:t>problème</w:t>
            </w:r>
            <w:r w:rsidRPr="007B44FC">
              <w:rPr>
                <w:lang w:val="de-DE"/>
              </w:rPr>
              <w:t>/réclamation</w:t>
            </w:r>
          </w:p>
        </w:tc>
        <w:tc>
          <w:tcPr>
            <w:tcW w:w="6656" w:type="dxa"/>
            <w:gridSpan w:val="6"/>
            <w:tcBorders>
              <w:bottom w:val="single" w:sz="4" w:space="0" w:color="auto"/>
            </w:tcBorders>
          </w:tcPr>
          <w:p w14:paraId="21E37546" w14:textId="77777777" w:rsidR="004D72F8" w:rsidRPr="00065313" w:rsidRDefault="004D72F8" w:rsidP="000678F0">
            <w:pPr>
              <w:rPr>
                <w:lang w:val="de-DE"/>
              </w:rPr>
            </w:pPr>
          </w:p>
        </w:tc>
      </w:tr>
      <w:tr w:rsidR="00DF7360" w14:paraId="324BB043" w14:textId="77777777" w:rsidTr="008C79D1">
        <w:tc>
          <w:tcPr>
            <w:tcW w:w="2972" w:type="dxa"/>
            <w:tcBorders>
              <w:bottom w:val="single" w:sz="4" w:space="0" w:color="auto"/>
            </w:tcBorders>
          </w:tcPr>
          <w:p w14:paraId="37A5839A" w14:textId="77777777" w:rsidR="00DF7360" w:rsidRPr="00065313" w:rsidRDefault="007B44FC" w:rsidP="000678F0">
            <w:pPr>
              <w:rPr>
                <w:lang w:val="de-DE"/>
              </w:rPr>
            </w:pPr>
            <w:r w:rsidRPr="007B44FC">
              <w:rPr>
                <w:lang w:val="de-DE"/>
              </w:rPr>
              <w:t xml:space="preserve">Fréquence </w:t>
            </w:r>
            <w:r>
              <w:rPr>
                <w:lang w:val="de-DE"/>
              </w:rPr>
              <w:t>du problème</w:t>
            </w:r>
            <w:r w:rsidRPr="007B44FC">
              <w:rPr>
                <w:lang w:val="de-DE"/>
              </w:rPr>
              <w:t>?</w:t>
            </w:r>
          </w:p>
        </w:tc>
        <w:tc>
          <w:tcPr>
            <w:tcW w:w="3226" w:type="dxa"/>
            <w:gridSpan w:val="3"/>
            <w:tcBorders>
              <w:bottom w:val="single" w:sz="4" w:space="0" w:color="auto"/>
            </w:tcBorders>
          </w:tcPr>
          <w:p w14:paraId="63B67293" w14:textId="77777777" w:rsidR="00DF7360" w:rsidRPr="00065313" w:rsidRDefault="00DF7360" w:rsidP="000678F0">
            <w:pPr>
              <w:rPr>
                <w:lang w:val="de-DE"/>
              </w:rPr>
            </w:pPr>
            <w:r w:rsidRPr="00065313">
              <w:rPr>
                <w:sz w:val="18"/>
                <w:szCs w:val="18"/>
                <w:lang w:val="de-DE"/>
              </w:rPr>
              <w:t>(   )</w:t>
            </w:r>
            <w:r w:rsidR="00E2326F">
              <w:rPr>
                <w:sz w:val="18"/>
                <w:szCs w:val="18"/>
                <w:lang w:val="de-DE"/>
              </w:rPr>
              <w:t xml:space="preserve"> </w:t>
            </w:r>
            <w:r w:rsidR="007B44FC">
              <w:rPr>
                <w:sz w:val="18"/>
                <w:szCs w:val="18"/>
                <w:lang w:val="de-DE"/>
              </w:rPr>
              <w:t>récurrent</w:t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14:paraId="6956641E" w14:textId="77777777" w:rsidR="00DF7360" w:rsidRPr="00065313" w:rsidRDefault="00DF7360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 xml:space="preserve">(   ) </w:t>
            </w:r>
            <w:r w:rsidR="007B44FC">
              <w:rPr>
                <w:lang w:val="de-DE"/>
              </w:rPr>
              <w:t>occasionnel</w:t>
            </w:r>
          </w:p>
        </w:tc>
      </w:tr>
      <w:tr w:rsidR="004D72F8" w14:paraId="47A93E09" w14:textId="77777777" w:rsidTr="008C79D1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5BA42" w14:textId="77777777" w:rsidR="00065313" w:rsidRDefault="00065313" w:rsidP="000678F0">
            <w:pPr>
              <w:rPr>
                <w:b/>
                <w:bCs/>
                <w:lang w:val="de-DE"/>
              </w:rPr>
            </w:pPr>
          </w:p>
          <w:p w14:paraId="02B72722" w14:textId="77777777" w:rsidR="007D41C9" w:rsidRDefault="007D41C9" w:rsidP="000678F0">
            <w:pPr>
              <w:rPr>
                <w:b/>
                <w:bCs/>
                <w:lang w:val="de-DE"/>
              </w:rPr>
            </w:pPr>
            <w:r w:rsidRPr="007D41C9">
              <w:rPr>
                <w:b/>
                <w:bCs/>
                <w:lang w:val="de-DE"/>
              </w:rPr>
              <w:t>Garantie/</w:t>
            </w:r>
            <w:r>
              <w:rPr>
                <w:b/>
                <w:bCs/>
                <w:lang w:val="de-DE"/>
              </w:rPr>
              <w:t>D</w:t>
            </w:r>
            <w:r w:rsidRPr="007D41C9">
              <w:rPr>
                <w:b/>
                <w:bCs/>
                <w:lang w:val="de-DE"/>
              </w:rPr>
              <w:t>evis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4FCD2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3EA59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20B96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33643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567BA" w14:textId="77777777" w:rsidR="000678F0" w:rsidRDefault="000678F0" w:rsidP="000678F0">
            <w:pPr>
              <w:rPr>
                <w:b/>
                <w:bCs/>
                <w:lang w:val="de-DE"/>
              </w:rPr>
            </w:pPr>
          </w:p>
        </w:tc>
      </w:tr>
      <w:tr w:rsidR="00065313" w:rsidRPr="008C3C1D" w14:paraId="690B5686" w14:textId="77777777" w:rsidTr="008C79D1">
        <w:trPr>
          <w:trHeight w:val="687"/>
        </w:trPr>
        <w:tc>
          <w:tcPr>
            <w:tcW w:w="2972" w:type="dxa"/>
            <w:tcBorders>
              <w:top w:val="single" w:sz="4" w:space="0" w:color="auto"/>
            </w:tcBorders>
          </w:tcPr>
          <w:p w14:paraId="42BDB5A9" w14:textId="77777777" w:rsidR="00065313" w:rsidRPr="00065313" w:rsidRDefault="00065313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 xml:space="preserve">(   ) Garantie </w:t>
            </w:r>
          </w:p>
          <w:p w14:paraId="02EEFECC" w14:textId="77777777" w:rsidR="00065313" w:rsidRPr="00065313" w:rsidRDefault="00065313" w:rsidP="000678F0">
            <w:pPr>
              <w:rPr>
                <w:lang w:val="de-DE"/>
              </w:rPr>
            </w:pPr>
            <w:r w:rsidRPr="00065313">
              <w:rPr>
                <w:lang w:val="de-DE"/>
              </w:rPr>
              <w:t xml:space="preserve">      (</w:t>
            </w:r>
            <w:r w:rsidR="007B44FC" w:rsidRPr="007B44FC">
              <w:rPr>
                <w:lang w:val="de-DE"/>
              </w:rPr>
              <w:t xml:space="preserve">uniquement sur </w:t>
            </w:r>
            <w:r w:rsidR="008C79D1">
              <w:rPr>
                <w:lang w:val="de-DE"/>
              </w:rPr>
              <w:t>j</w:t>
            </w:r>
            <w:r w:rsidR="007B44FC" w:rsidRPr="007B44FC">
              <w:rPr>
                <w:lang w:val="de-DE"/>
              </w:rPr>
              <w:t>ustificatif</w:t>
            </w:r>
            <w:r w:rsidRPr="00065313">
              <w:rPr>
                <w:lang w:val="de-DE"/>
              </w:rPr>
              <w:t>)</w:t>
            </w:r>
          </w:p>
        </w:tc>
        <w:tc>
          <w:tcPr>
            <w:tcW w:w="6656" w:type="dxa"/>
            <w:gridSpan w:val="6"/>
            <w:tcBorders>
              <w:top w:val="single" w:sz="4" w:space="0" w:color="auto"/>
            </w:tcBorders>
          </w:tcPr>
          <w:p w14:paraId="25B188E4" w14:textId="77777777" w:rsidR="00065313" w:rsidRPr="007D41C9" w:rsidRDefault="007D41C9" w:rsidP="00065313">
            <w:pPr>
              <w:rPr>
                <w:lang w:val="fr-CH"/>
              </w:rPr>
            </w:pPr>
            <w:r w:rsidRPr="007D41C9">
              <w:rPr>
                <w:lang w:val="fr-CH"/>
              </w:rPr>
              <w:t>Devis (possible uniquement si l'e-mail est indiqué)</w:t>
            </w:r>
          </w:p>
          <w:p w14:paraId="26DD4FD3" w14:textId="77777777" w:rsidR="00065313" w:rsidRPr="007B44FC" w:rsidRDefault="00065313" w:rsidP="00065313">
            <w:pPr>
              <w:rPr>
                <w:lang w:val="fr-CH"/>
              </w:rPr>
            </w:pPr>
            <w:r w:rsidRPr="007B44FC">
              <w:rPr>
                <w:lang w:val="fr-CH"/>
              </w:rPr>
              <w:t xml:space="preserve">(   ) </w:t>
            </w:r>
            <w:r w:rsidR="007B44FC">
              <w:rPr>
                <w:lang w:val="fr-CH"/>
              </w:rPr>
              <w:t>général</w:t>
            </w:r>
          </w:p>
          <w:p w14:paraId="134C1697" w14:textId="77777777" w:rsidR="00065313" w:rsidRPr="007B44FC" w:rsidRDefault="00065313" w:rsidP="000678F0">
            <w:pPr>
              <w:rPr>
                <w:b/>
                <w:bCs/>
                <w:lang w:val="fr-CH"/>
              </w:rPr>
            </w:pPr>
            <w:r w:rsidRPr="007B44FC">
              <w:rPr>
                <w:lang w:val="fr-CH"/>
              </w:rPr>
              <w:t xml:space="preserve">(   ) </w:t>
            </w:r>
            <w:r w:rsidR="007B44FC" w:rsidRPr="007B44FC">
              <w:rPr>
                <w:lang w:val="fr-CH"/>
              </w:rPr>
              <w:t>à partir de</w:t>
            </w:r>
            <w:r w:rsidRPr="007B44FC">
              <w:rPr>
                <w:lang w:val="fr-CH"/>
              </w:rPr>
              <w:t xml:space="preserve"> CHF ………….</w:t>
            </w:r>
          </w:p>
        </w:tc>
      </w:tr>
      <w:tr w:rsidR="000678F0" w:rsidRPr="008C79D1" w14:paraId="4C78CAB1" w14:textId="77777777" w:rsidTr="009A685E">
        <w:tc>
          <w:tcPr>
            <w:tcW w:w="9628" w:type="dxa"/>
            <w:gridSpan w:val="7"/>
          </w:tcPr>
          <w:p w14:paraId="7303514E" w14:textId="77777777" w:rsidR="007D41C9" w:rsidRPr="007D41C9" w:rsidRDefault="007D41C9" w:rsidP="007D41C9">
            <w:pPr>
              <w:rPr>
                <w:b/>
                <w:bCs/>
                <w:lang w:val="fr-CH"/>
              </w:rPr>
            </w:pPr>
            <w:r w:rsidRPr="007D41C9">
              <w:rPr>
                <w:b/>
                <w:bCs/>
                <w:lang w:val="fr-CH"/>
              </w:rPr>
              <w:t>Les devis s</w:t>
            </w:r>
            <w:r>
              <w:rPr>
                <w:b/>
                <w:bCs/>
                <w:lang w:val="fr-CH"/>
              </w:rPr>
              <w:t>er</w:t>
            </w:r>
            <w:r w:rsidRPr="007D41C9">
              <w:rPr>
                <w:b/>
                <w:bCs/>
                <w:lang w:val="fr-CH"/>
              </w:rPr>
              <w:t>ont facturés si la réparation est refusée :</w:t>
            </w:r>
          </w:p>
          <w:p w14:paraId="61531C7D" w14:textId="77777777" w:rsidR="000678F0" w:rsidRPr="007D41C9" w:rsidRDefault="007D41C9" w:rsidP="008C79D1">
            <w:pPr>
              <w:rPr>
                <w:b/>
                <w:bCs/>
                <w:lang w:val="fr-CH"/>
              </w:rPr>
            </w:pPr>
            <w:r w:rsidRPr="008C79D1">
              <w:rPr>
                <w:lang w:val="fr-CH"/>
              </w:rPr>
              <w:t>CHF 90.00 appareils radio/garnitures / CHF 60.00 pagers (tous les prix sont hors TVA)</w:t>
            </w:r>
          </w:p>
        </w:tc>
      </w:tr>
    </w:tbl>
    <w:p w14:paraId="5104B5A0" w14:textId="77777777" w:rsidR="004D5909" w:rsidRPr="007D41C9" w:rsidRDefault="004D5909" w:rsidP="00481158">
      <w:pPr>
        <w:rPr>
          <w:b/>
          <w:bCs/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794" w14:paraId="12D27B67" w14:textId="77777777" w:rsidTr="00826EB9">
        <w:tc>
          <w:tcPr>
            <w:tcW w:w="9628" w:type="dxa"/>
          </w:tcPr>
          <w:p w14:paraId="3CB8A659" w14:textId="77777777" w:rsidR="000E2794" w:rsidRDefault="007D41C9" w:rsidP="008A306B">
            <w:pPr>
              <w:rPr>
                <w:b/>
                <w:bCs/>
                <w:lang w:val="de-DE"/>
              </w:rPr>
            </w:pPr>
            <w:r w:rsidRPr="007D41C9">
              <w:rPr>
                <w:b/>
                <w:bCs/>
                <w:lang w:val="de-DE"/>
              </w:rPr>
              <w:t>Après réparation</w:t>
            </w:r>
          </w:p>
        </w:tc>
      </w:tr>
      <w:tr w:rsidR="000E2794" w14:paraId="3531E3F8" w14:textId="77777777" w:rsidTr="00DA6668">
        <w:tc>
          <w:tcPr>
            <w:tcW w:w="9628" w:type="dxa"/>
          </w:tcPr>
          <w:p w14:paraId="2FD4D471" w14:textId="77777777" w:rsidR="000E2794" w:rsidRPr="008C79D1" w:rsidRDefault="000E2794" w:rsidP="008A306B">
            <w:pPr>
              <w:rPr>
                <w:lang w:val="fr-CH"/>
              </w:rPr>
            </w:pPr>
            <w:r w:rsidRPr="008C79D1">
              <w:rPr>
                <w:lang w:val="fr-CH"/>
              </w:rPr>
              <w:t xml:space="preserve">(   ) </w:t>
            </w:r>
            <w:r w:rsidR="007D41C9" w:rsidRPr="008C79D1">
              <w:rPr>
                <w:lang w:val="fr-CH"/>
              </w:rPr>
              <w:t>Retour par la poste</w:t>
            </w:r>
          </w:p>
          <w:p w14:paraId="12E6CB78" w14:textId="77777777" w:rsidR="000E2794" w:rsidRPr="008C79D1" w:rsidRDefault="000E2794" w:rsidP="008A306B">
            <w:pPr>
              <w:rPr>
                <w:lang w:val="fr-CH"/>
              </w:rPr>
            </w:pPr>
            <w:r w:rsidRPr="008C79D1">
              <w:rPr>
                <w:lang w:val="fr-CH"/>
              </w:rPr>
              <w:t xml:space="preserve">(   ) </w:t>
            </w:r>
            <w:r w:rsidR="00F30AB2" w:rsidRPr="008C79D1">
              <w:rPr>
                <w:lang w:val="fr-CH"/>
              </w:rPr>
              <w:t>Enlèvement à Geroldswil (Zürich)</w:t>
            </w:r>
          </w:p>
          <w:p w14:paraId="3B187AF5" w14:textId="77777777" w:rsidR="00B508BD" w:rsidRPr="000E2794" w:rsidRDefault="00B508BD" w:rsidP="008A306B">
            <w:pPr>
              <w:rPr>
                <w:lang w:val="de-DE"/>
              </w:rPr>
            </w:pPr>
            <w:r>
              <w:rPr>
                <w:lang w:val="de-DE"/>
              </w:rPr>
              <w:t xml:space="preserve">(   ) </w:t>
            </w:r>
            <w:r w:rsidR="00F30AB2">
              <w:rPr>
                <w:lang w:val="de-DE"/>
              </w:rPr>
              <w:t xml:space="preserve">Enlèvement à </w:t>
            </w:r>
            <w:r>
              <w:rPr>
                <w:lang w:val="de-DE"/>
              </w:rPr>
              <w:t>Ittigen (Bern)</w:t>
            </w:r>
          </w:p>
        </w:tc>
      </w:tr>
    </w:tbl>
    <w:p w14:paraId="56036833" w14:textId="77777777" w:rsidR="008E644C" w:rsidRPr="00F30AB2" w:rsidRDefault="00F30AB2" w:rsidP="001F38ED">
      <w:pPr>
        <w:rPr>
          <w:lang w:val="fr-CH"/>
        </w:rPr>
      </w:pPr>
      <w:r w:rsidRPr="00F30AB2">
        <w:rPr>
          <w:lang w:val="fr-CH"/>
        </w:rPr>
        <w:t>Le formulaire est disponible sur www.motcom.ch/de/storungen ou www.motcom.ch/fr/storungen.</w:t>
      </w:r>
    </w:p>
    <w:sectPr w:rsidR="008E644C" w:rsidRPr="00F30AB2">
      <w:headerReference w:type="default" r:id="rId11"/>
      <w:headerReference w:type="first" r:id="rId12"/>
      <w:footerReference w:type="first" r:id="rId13"/>
      <w:pgSz w:w="11906" w:h="16838" w:code="9"/>
      <w:pgMar w:top="1655" w:right="1134" w:bottom="1701" w:left="1134" w:header="539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1122" w14:textId="77777777" w:rsidR="00177FE7" w:rsidRDefault="00177FE7">
      <w:r>
        <w:separator/>
      </w:r>
    </w:p>
  </w:endnote>
  <w:endnote w:type="continuationSeparator" w:id="0">
    <w:p w14:paraId="5FD843F4" w14:textId="77777777" w:rsidR="00177FE7" w:rsidRDefault="00177FE7">
      <w:r>
        <w:continuationSeparator/>
      </w:r>
    </w:p>
  </w:endnote>
  <w:endnote w:type="continuationNotice" w:id="1">
    <w:p w14:paraId="397CB892" w14:textId="77777777" w:rsidR="00177FE7" w:rsidRDefault="00177F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5CB5" w14:textId="77777777" w:rsidR="00CF1543" w:rsidRDefault="000B0918">
    <w:pPr>
      <w:pStyle w:val="Footer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27044CBA" wp14:editId="6B0044C6">
              <wp:simplePos x="0" y="0"/>
              <wp:positionH relativeFrom="page">
                <wp:posOffset>720090</wp:posOffset>
              </wp:positionH>
              <wp:positionV relativeFrom="page">
                <wp:posOffset>10191115</wp:posOffset>
              </wp:positionV>
              <wp:extent cx="6120130" cy="228600"/>
              <wp:effectExtent l="0" t="0" r="0" b="635"/>
              <wp:wrapNone/>
              <wp:docPr id="1" name="box_fu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16723" w14:textId="77777777" w:rsidR="00CF1543" w:rsidRPr="00C845ED" w:rsidRDefault="002B1DF4">
                          <w:pPr>
                            <w:pStyle w:val="Footer"/>
                            <w:rPr>
                              <w:lang w:val="en-US"/>
                            </w:rPr>
                          </w:pPr>
                          <w:hyperlink r:id="rId1" w:history="1">
                            <w:r w:rsidRPr="00C845ED">
                              <w:rPr>
                                <w:rStyle w:val="Hyperlink"/>
                                <w:lang w:val="en-US"/>
                              </w:rPr>
                              <w:t>www.motcom.ch</w:t>
                            </w:r>
                          </w:hyperlink>
                          <w:r w:rsidRPr="00C845ED">
                            <w:rPr>
                              <w:lang w:val="en-US"/>
                            </w:rPr>
                            <w:t xml:space="preserve">           </w:t>
                          </w:r>
                          <w:r w:rsidR="00902B02" w:rsidRPr="00C845ED">
                            <w:rPr>
                              <w:sz w:val="12"/>
                              <w:szCs w:val="12"/>
                              <w:lang w:val="en-US"/>
                            </w:rPr>
                            <w:t>Rep_Formular_2025</w:t>
                          </w:r>
                          <w:r w:rsidR="00C845ED" w:rsidRPr="00C845ED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="00C845ED">
                            <w:rPr>
                              <w:sz w:val="12"/>
                              <w:szCs w:val="12"/>
                              <w:lang w:val="en-US"/>
                            </w:rPr>
                            <w:t>/ 12.03.2025</w:t>
                          </w:r>
                          <w:r w:rsidR="00CF1543" w:rsidRPr="00C845ED">
                            <w:rPr>
                              <w:lang w:val="en-US"/>
                            </w:rPr>
                            <w:tab/>
                            <w:t>info@motcom.ch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44CBA" id="_x0000_t202" coordsize="21600,21600" o:spt="202" path="m,l,21600r21600,l21600,xe">
              <v:stroke joinstyle="miter"/>
              <v:path gradientshapeok="t" o:connecttype="rect"/>
            </v:shapetype>
            <v:shape id="box_fuss" o:spid="_x0000_s1033" type="#_x0000_t202" style="position:absolute;margin-left:56.7pt;margin-top:802.45pt;width:481.9pt;height:18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932QEAAJgDAAAOAAAAZHJzL2Uyb0RvYy54bWysU9tu2zAMfR+wfxD0vtjJsKAw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" filled="f" stroked="f">
              <v:textbox inset="0,0,0,0">
                <w:txbxContent>
                  <w:p w14:paraId="5F616723" w14:textId="77777777" w:rsidR="00CF1543" w:rsidRPr="00C845ED" w:rsidRDefault="002B1DF4">
                    <w:pPr>
                      <w:pStyle w:val="Footer"/>
                      <w:rPr>
                        <w:lang w:val="en-US"/>
                      </w:rPr>
                    </w:pPr>
                    <w:hyperlink r:id="rId2" w:history="1">
                      <w:r w:rsidRPr="00C845ED">
                        <w:rPr>
                          <w:rStyle w:val="Hyperlink"/>
                          <w:lang w:val="en-US"/>
                        </w:rPr>
                        <w:t>www.motcom.ch</w:t>
                      </w:r>
                    </w:hyperlink>
                    <w:r w:rsidRPr="00C845ED">
                      <w:rPr>
                        <w:lang w:val="en-US"/>
                      </w:rPr>
                      <w:t xml:space="preserve">           </w:t>
                    </w:r>
                    <w:r w:rsidR="00902B02" w:rsidRPr="00C845ED">
                      <w:rPr>
                        <w:sz w:val="12"/>
                        <w:szCs w:val="12"/>
                        <w:lang w:val="en-US"/>
                      </w:rPr>
                      <w:t>Rep_Formular_2025</w:t>
                    </w:r>
                    <w:r w:rsidR="00C845ED" w:rsidRPr="00C845ED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="00C845ED">
                      <w:rPr>
                        <w:sz w:val="12"/>
                        <w:szCs w:val="12"/>
                        <w:lang w:val="en-US"/>
                      </w:rPr>
                      <w:t>/ 12.03.2025</w:t>
                    </w:r>
                    <w:r w:rsidR="00CF1543" w:rsidRPr="00C845ED">
                      <w:rPr>
                        <w:lang w:val="en-US"/>
                      </w:rPr>
                      <w:tab/>
                      <w:t>info@motcom.ch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B17DA" w14:textId="77777777" w:rsidR="00177FE7" w:rsidRDefault="00177FE7">
      <w:r>
        <w:separator/>
      </w:r>
    </w:p>
  </w:footnote>
  <w:footnote w:type="continuationSeparator" w:id="0">
    <w:p w14:paraId="4262A0AB" w14:textId="77777777" w:rsidR="00177FE7" w:rsidRDefault="00177FE7">
      <w:r>
        <w:continuationSeparator/>
      </w:r>
    </w:p>
  </w:footnote>
  <w:footnote w:type="continuationNotice" w:id="1">
    <w:p w14:paraId="7DE501B5" w14:textId="77777777" w:rsidR="00177FE7" w:rsidRDefault="00177F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355E" w14:textId="77777777" w:rsidR="00CF1543" w:rsidRDefault="000B0918">
    <w:pPr>
      <w:tabs>
        <w:tab w:val="left" w:pos="2670"/>
      </w:tabs>
      <w:spacing w:line="580" w:lineRule="exact"/>
    </w:pPr>
    <w:r>
      <w:rPr>
        <w:noProof/>
        <w:lang w:eastAsia="de-CH"/>
      </w:rPr>
      <w:drawing>
        <wp:anchor distT="0" distB="0" distL="114300" distR="114300" simplePos="0" relativeHeight="251665408" behindDoc="0" locked="1" layoutInCell="1" allowOverlap="1" wp14:anchorId="24C2E6BE" wp14:editId="641AD000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40995"/>
          <wp:effectExtent l="0" t="0" r="6985" b="1905"/>
          <wp:wrapNone/>
          <wp:docPr id="30" name="logo_com_2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2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3AA8D0D" wp14:editId="70F231FE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28" name="logo_sec_2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2" descr="motcom_b_sec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7216" behindDoc="0" locked="1" layoutInCell="1" allowOverlap="1" wp14:anchorId="1674CA4C" wp14:editId="1981842D">
          <wp:simplePos x="0" y="0"/>
          <wp:positionH relativeFrom="page">
            <wp:posOffset>5418455</wp:posOffset>
          </wp:positionH>
          <wp:positionV relativeFrom="page">
            <wp:posOffset>360045</wp:posOffset>
          </wp:positionV>
          <wp:extent cx="1421765" cy="360045"/>
          <wp:effectExtent l="0" t="0" r="6985" b="1905"/>
          <wp:wrapNone/>
          <wp:docPr id="26" name="logo_mob_2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2" descr="motcom_b_mob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3120" behindDoc="0" locked="1" layoutInCell="1" allowOverlap="1" wp14:anchorId="18B87F87" wp14:editId="790114F6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23" name="logo_neut_2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2" descr="motcom_b_neu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12406" w14:textId="77777777" w:rsidR="00CF1543" w:rsidRDefault="00CF1543"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E2068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C85E25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C3D70" w14:textId="77777777" w:rsidR="00CF1543" w:rsidRDefault="000B0918">
    <w:pPr>
      <w:pStyle w:val="Header"/>
    </w:pPr>
    <w:r>
      <w:rPr>
        <w:noProof/>
        <w:lang w:eastAsia="de-CH"/>
      </w:rPr>
      <w:drawing>
        <wp:anchor distT="0" distB="0" distL="114300" distR="114300" simplePos="0" relativeHeight="251658244" behindDoc="0" locked="1" layoutInCell="1" allowOverlap="1" wp14:anchorId="398E270A" wp14:editId="1D7C8646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276225"/>
          <wp:effectExtent l="0" t="0" r="0" b="9525"/>
          <wp:wrapNone/>
          <wp:docPr id="21" name="logo_neut_1" descr="motcom_b_ne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eut_1" descr="motcom_b_ne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6248" r="-1080" b="-6248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3DA577" w14:textId="77777777" w:rsidR="00CF1543" w:rsidRDefault="000B0918">
    <w:pPr>
      <w:pStyle w:val="Header"/>
      <w:spacing w:line="2198" w:lineRule="exac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8250" behindDoc="0" locked="1" layoutInCell="1" allowOverlap="1" wp14:anchorId="4D37E486" wp14:editId="7446D240">
              <wp:simplePos x="0" y="0"/>
              <wp:positionH relativeFrom="column">
                <wp:posOffset>3810</wp:posOffset>
              </wp:positionH>
              <wp:positionV relativeFrom="paragraph">
                <wp:posOffset>334010</wp:posOffset>
              </wp:positionV>
              <wp:extent cx="6293485" cy="571500"/>
              <wp:effectExtent l="0" t="0" r="12065" b="0"/>
              <wp:wrapNone/>
              <wp:docPr id="3" name="box_ad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3485" cy="571500"/>
                        <a:chOff x="1134" y="1338"/>
                        <a:chExt cx="9911" cy="900"/>
                      </a:xfrm>
                    </wpg:grpSpPr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134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B4B88" w14:textId="77777777" w:rsidR="00CF1543" w:rsidRDefault="00CF1543">
                            <w:pPr>
                              <w:pStyle w:val="AdressboxTitel"/>
                            </w:pPr>
                            <w:r>
                              <w:t>8</w:t>
                            </w:r>
                            <w:r w:rsidR="00192B3E">
                              <w:t xml:space="preserve">954 Geroldswil </w:t>
                            </w:r>
                          </w:p>
                          <w:p w14:paraId="3D6D4D97" w14:textId="77777777" w:rsidR="00CF1543" w:rsidRDefault="00192B3E">
                            <w:pPr>
                              <w:pStyle w:val="AdressboxText"/>
                            </w:pPr>
                            <w:r>
                              <w:t>Grindlenstrasse 3</w:t>
                            </w:r>
                          </w:p>
                          <w:p w14:paraId="254661A4" w14:textId="77777777" w:rsidR="00CF1543" w:rsidRDefault="00CF1543">
                            <w:pPr>
                              <w:pStyle w:val="AdressboxText"/>
                            </w:pPr>
                            <w:r>
                              <w:t>T</w:t>
                            </w:r>
                            <w:r>
                              <w:tab/>
                              <w:t>+41 (0)44 437 97 97</w:t>
                            </w:r>
                          </w:p>
                          <w:p w14:paraId="181C8482" w14:textId="77777777" w:rsidR="00CF1543" w:rsidRDefault="00CF1543">
                            <w:pPr>
                              <w:pStyle w:val="AdressboxText"/>
                            </w:pPr>
                            <w:r>
                              <w:t>F</w:t>
                            </w:r>
                            <w:r>
                              <w:tab/>
                              <w:t>+41 (0)44 437 97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80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F0D36" w14:textId="77777777" w:rsidR="00CF1543" w:rsidRDefault="00CF1543">
                            <w:pPr>
                              <w:pStyle w:val="AdressboxTitel"/>
                            </w:pPr>
                            <w:r>
                              <w:t>3063 Ittigen Bern</w:t>
                            </w:r>
                          </w:p>
                          <w:p w14:paraId="293AA118" w14:textId="77777777" w:rsidR="00CF1543" w:rsidRDefault="00CF1543">
                            <w:pPr>
                              <w:pStyle w:val="AdressboxText"/>
                            </w:pPr>
                            <w:r>
                              <w:t>Ey 25</w:t>
                            </w:r>
                          </w:p>
                          <w:p w14:paraId="4942CC57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T </w:t>
                            </w:r>
                            <w:r>
                              <w:tab/>
                              <w:t>+41 (0)31 924 90 90</w:t>
                            </w:r>
                          </w:p>
                          <w:p w14:paraId="22A60F68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(0)31 924 90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6414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56218" w14:textId="77777777" w:rsidR="00CF1543" w:rsidRDefault="00CF1543">
                            <w:pPr>
                              <w:pStyle w:val="AdressboxTitel"/>
                            </w:pPr>
                            <w:r>
                              <w:t>4414 Füllinsdorf</w:t>
                            </w:r>
                          </w:p>
                          <w:p w14:paraId="54710404" w14:textId="77777777" w:rsidR="00CF1543" w:rsidRDefault="00734E7F">
                            <w:pPr>
                              <w:pStyle w:val="AdressboxText"/>
                            </w:pPr>
                            <w:r w:rsidRPr="00734E7F">
                              <w:t>Wölferstrasse 5</w:t>
                            </w:r>
                          </w:p>
                          <w:p w14:paraId="0EB3EA5E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T </w:t>
                            </w:r>
                            <w:r>
                              <w:tab/>
                              <w:t>+41 (0)61 90</w:t>
                            </w:r>
                            <w:r w:rsidR="0086274E">
                              <w:t>5</w:t>
                            </w:r>
                            <w:r>
                              <w:t xml:space="preserve"> </w:t>
                            </w:r>
                            <w:r w:rsidR="0086274E">
                              <w:t>82</w:t>
                            </w:r>
                            <w:r>
                              <w:t xml:space="preserve"> </w:t>
                            </w:r>
                            <w:r w:rsidR="0086274E">
                              <w:t>22</w:t>
                            </w:r>
                          </w:p>
                          <w:p w14:paraId="2732D49E" w14:textId="77777777" w:rsidR="00CF1543" w:rsidRDefault="004A3BF2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(0)44 437 97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9065" y="1338"/>
                          <a:ext cx="19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D3061" w14:textId="77777777" w:rsidR="00CF1543" w:rsidRPr="004A3BF2" w:rsidRDefault="00CF1543">
                            <w:pPr>
                              <w:pStyle w:val="AdressboxTitel"/>
                              <w:rPr>
                                <w:lang w:val="fr-CH"/>
                              </w:rPr>
                            </w:pPr>
                            <w:r w:rsidRPr="004A3BF2">
                              <w:rPr>
                                <w:lang w:val="fr-CH"/>
                              </w:rPr>
                              <w:t>10</w:t>
                            </w:r>
                            <w:r w:rsidR="00C85E25">
                              <w:rPr>
                                <w:lang w:val="fr-CH"/>
                              </w:rPr>
                              <w:t>03</w:t>
                            </w:r>
                            <w:r w:rsidRPr="004A3BF2">
                              <w:rPr>
                                <w:lang w:val="fr-CH"/>
                              </w:rPr>
                              <w:t xml:space="preserve"> </w:t>
                            </w:r>
                            <w:r w:rsidR="00C85E25">
                              <w:rPr>
                                <w:lang w:val="fr-CH"/>
                              </w:rPr>
                              <w:t>Lausanne</w:t>
                            </w:r>
                          </w:p>
                          <w:p w14:paraId="29E5CE0F" w14:textId="77777777" w:rsidR="00CF1543" w:rsidRPr="004A3BF2" w:rsidRDefault="00C85E25">
                            <w:pPr>
                              <w:pStyle w:val="AdressboxText"/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Voie du  Chariot 3</w:t>
                            </w:r>
                          </w:p>
                          <w:p w14:paraId="701EE09A" w14:textId="77777777" w:rsidR="00CF1543" w:rsidRPr="00BF5694" w:rsidRDefault="00CF1543">
                            <w:pPr>
                              <w:pStyle w:val="AdressboxText"/>
                              <w:rPr>
                                <w:lang w:val="fr-CH"/>
                              </w:rPr>
                            </w:pPr>
                            <w:r w:rsidRPr="00BF5694">
                              <w:rPr>
                                <w:lang w:val="fr-CH"/>
                              </w:rPr>
                              <w:t xml:space="preserve">T </w:t>
                            </w:r>
                            <w:r w:rsidRPr="00BF5694">
                              <w:rPr>
                                <w:lang w:val="fr-CH"/>
                              </w:rPr>
                              <w:tab/>
                              <w:t>+41 (0)21 697 30 30</w:t>
                            </w:r>
                          </w:p>
                          <w:p w14:paraId="6B9B54E6" w14:textId="77777777" w:rsidR="00CF1543" w:rsidRDefault="00CF1543">
                            <w:pPr>
                              <w:pStyle w:val="AdressboxText"/>
                            </w:pPr>
                            <w:r>
                              <w:t xml:space="preserve">F </w:t>
                            </w:r>
                            <w:r>
                              <w:tab/>
                              <w:t>+41 (0)21 697 30 49</w:t>
                            </w:r>
                          </w:p>
                          <w:p w14:paraId="4114FD8E" w14:textId="77777777" w:rsidR="00CF1543" w:rsidRDefault="00CF154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Rectangle 33"/>
                      <wps:cNvSpPr>
                        <a:spLocks noChangeArrowheads="1"/>
                      </wps:cNvSpPr>
                      <wps:spPr bwMode="auto">
                        <a:xfrm>
                          <a:off x="3294" y="1385"/>
                          <a:ext cx="1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37E486" id="box_adr" o:spid="_x0000_s1026" style="position:absolute;margin-left:.3pt;margin-top:26.3pt;width:495.55pt;height:45pt;z-index:251658250" coordorigin="1134,1338" coordsize="99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134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045B4B88" w14:textId="77777777" w:rsidR="00CF1543" w:rsidRDefault="00CF1543">
                      <w:pPr>
                        <w:pStyle w:val="AdressboxTitel"/>
                      </w:pPr>
                      <w:r>
                        <w:t>8</w:t>
                      </w:r>
                      <w:r w:rsidR="00192B3E">
                        <w:t xml:space="preserve">954 Geroldswil </w:t>
                      </w:r>
                    </w:p>
                    <w:p w14:paraId="3D6D4D97" w14:textId="77777777" w:rsidR="00CF1543" w:rsidRDefault="00192B3E">
                      <w:pPr>
                        <w:pStyle w:val="AdressboxText"/>
                      </w:pPr>
                      <w:r>
                        <w:t>Grindlenstrasse 3</w:t>
                      </w:r>
                    </w:p>
                    <w:p w14:paraId="254661A4" w14:textId="77777777" w:rsidR="00CF1543" w:rsidRDefault="00CF1543">
                      <w:pPr>
                        <w:pStyle w:val="AdressboxText"/>
                      </w:pPr>
                      <w:r>
                        <w:t>T</w:t>
                      </w:r>
                      <w:r>
                        <w:tab/>
                        <w:t>+41 (0)44 437 97 97</w:t>
                      </w:r>
                    </w:p>
                    <w:p w14:paraId="181C8482" w14:textId="77777777" w:rsidR="00CF1543" w:rsidRDefault="00CF1543">
                      <w:pPr>
                        <w:pStyle w:val="AdressboxText"/>
                      </w:pPr>
                      <w:r>
                        <w:t>F</w:t>
                      </w:r>
                      <w:r>
                        <w:tab/>
                        <w:t>+41 (0)44 437 97 99</w:t>
                      </w:r>
                    </w:p>
                  </w:txbxContent>
                </v:textbox>
              </v:shape>
              <v:shape id="Text Box 7" o:spid="_x0000_s1028" type="#_x0000_t202" style="position:absolute;left:3780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33CF0D36" w14:textId="77777777" w:rsidR="00CF1543" w:rsidRDefault="00CF1543">
                      <w:pPr>
                        <w:pStyle w:val="AdressboxTitel"/>
                      </w:pPr>
                      <w:r>
                        <w:t>3063 Ittigen Bern</w:t>
                      </w:r>
                    </w:p>
                    <w:p w14:paraId="293AA118" w14:textId="77777777" w:rsidR="00CF1543" w:rsidRDefault="00CF1543">
                      <w:pPr>
                        <w:pStyle w:val="AdressboxText"/>
                      </w:pPr>
                      <w:r>
                        <w:t>Ey 25</w:t>
                      </w:r>
                    </w:p>
                    <w:p w14:paraId="4942CC57" w14:textId="77777777" w:rsidR="00CF1543" w:rsidRDefault="00CF1543">
                      <w:pPr>
                        <w:pStyle w:val="AdressboxText"/>
                      </w:pPr>
                      <w:r>
                        <w:t xml:space="preserve">T </w:t>
                      </w:r>
                      <w:r>
                        <w:tab/>
                        <w:t>+41 (0)31 924 90 90</w:t>
                      </w:r>
                    </w:p>
                    <w:p w14:paraId="22A60F68" w14:textId="77777777" w:rsidR="00CF1543" w:rsidRDefault="00CF1543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(0)31 924 90 99</w:t>
                      </w:r>
                    </w:p>
                  </w:txbxContent>
                </v:textbox>
              </v:shape>
              <v:shape id="Text Box 8" o:spid="_x0000_s1029" type="#_x0000_t202" style="position:absolute;left:6414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<v:textbox inset="0,0,0,0">
                  <w:txbxContent>
                    <w:p w14:paraId="28656218" w14:textId="77777777" w:rsidR="00CF1543" w:rsidRDefault="00CF1543">
                      <w:pPr>
                        <w:pStyle w:val="AdressboxTitel"/>
                      </w:pPr>
                      <w:r>
                        <w:t>4414 Füllinsdorf</w:t>
                      </w:r>
                    </w:p>
                    <w:p w14:paraId="54710404" w14:textId="77777777" w:rsidR="00CF1543" w:rsidRDefault="00734E7F">
                      <w:pPr>
                        <w:pStyle w:val="AdressboxText"/>
                      </w:pPr>
                      <w:r w:rsidRPr="00734E7F">
                        <w:t>Wölferstrasse 5</w:t>
                      </w:r>
                    </w:p>
                    <w:p w14:paraId="0EB3EA5E" w14:textId="77777777" w:rsidR="00CF1543" w:rsidRDefault="00CF1543">
                      <w:pPr>
                        <w:pStyle w:val="AdressboxText"/>
                      </w:pPr>
                      <w:r>
                        <w:t xml:space="preserve">T </w:t>
                      </w:r>
                      <w:r>
                        <w:tab/>
                        <w:t>+41 (0)61 90</w:t>
                      </w:r>
                      <w:r w:rsidR="0086274E">
                        <w:t>5</w:t>
                      </w:r>
                      <w:r>
                        <w:t xml:space="preserve"> </w:t>
                      </w:r>
                      <w:r w:rsidR="0086274E">
                        <w:t>82</w:t>
                      </w:r>
                      <w:r>
                        <w:t xml:space="preserve"> </w:t>
                      </w:r>
                      <w:r w:rsidR="0086274E">
                        <w:t>22</w:t>
                      </w:r>
                    </w:p>
                    <w:p w14:paraId="2732D49E" w14:textId="77777777" w:rsidR="00CF1543" w:rsidRDefault="004A3BF2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(0)44 437 97 99</w:t>
                      </w:r>
                    </w:p>
                  </w:txbxContent>
                </v:textbox>
              </v:shape>
              <v:shape id="Text Box 9" o:spid="_x0000_s1030" type="#_x0000_t202" style="position:absolute;left:9065;top:1338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14:paraId="5A6D3061" w14:textId="77777777" w:rsidR="00CF1543" w:rsidRPr="004A3BF2" w:rsidRDefault="00CF1543">
                      <w:pPr>
                        <w:pStyle w:val="AdressboxTitel"/>
                        <w:rPr>
                          <w:lang w:val="fr-CH"/>
                        </w:rPr>
                      </w:pPr>
                      <w:r w:rsidRPr="004A3BF2">
                        <w:rPr>
                          <w:lang w:val="fr-CH"/>
                        </w:rPr>
                        <w:t>10</w:t>
                      </w:r>
                      <w:r w:rsidR="00C85E25">
                        <w:rPr>
                          <w:lang w:val="fr-CH"/>
                        </w:rPr>
                        <w:t>03</w:t>
                      </w:r>
                      <w:r w:rsidRPr="004A3BF2">
                        <w:rPr>
                          <w:lang w:val="fr-CH"/>
                        </w:rPr>
                        <w:t xml:space="preserve"> </w:t>
                      </w:r>
                      <w:r w:rsidR="00C85E25">
                        <w:rPr>
                          <w:lang w:val="fr-CH"/>
                        </w:rPr>
                        <w:t>Lausanne</w:t>
                      </w:r>
                    </w:p>
                    <w:p w14:paraId="29E5CE0F" w14:textId="77777777" w:rsidR="00CF1543" w:rsidRPr="004A3BF2" w:rsidRDefault="00C85E25">
                      <w:pPr>
                        <w:pStyle w:val="AdressboxText"/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Voie du  Chariot 3</w:t>
                      </w:r>
                    </w:p>
                    <w:p w14:paraId="701EE09A" w14:textId="77777777" w:rsidR="00CF1543" w:rsidRPr="00BF5694" w:rsidRDefault="00CF1543">
                      <w:pPr>
                        <w:pStyle w:val="AdressboxText"/>
                        <w:rPr>
                          <w:lang w:val="fr-CH"/>
                        </w:rPr>
                      </w:pPr>
                      <w:r w:rsidRPr="00BF5694">
                        <w:rPr>
                          <w:lang w:val="fr-CH"/>
                        </w:rPr>
                        <w:t xml:space="preserve">T </w:t>
                      </w:r>
                      <w:r w:rsidRPr="00BF5694">
                        <w:rPr>
                          <w:lang w:val="fr-CH"/>
                        </w:rPr>
                        <w:tab/>
                        <w:t>+41 (0)21 697 30 30</w:t>
                      </w:r>
                    </w:p>
                    <w:p w14:paraId="6B9B54E6" w14:textId="77777777" w:rsidR="00CF1543" w:rsidRDefault="00CF1543">
                      <w:pPr>
                        <w:pStyle w:val="AdressboxText"/>
                      </w:pPr>
                      <w:r>
                        <w:t xml:space="preserve">F </w:t>
                      </w:r>
                      <w:r>
                        <w:tab/>
                        <w:t>+41 (0)21 697 30 49</w:t>
                      </w:r>
                    </w:p>
                    <w:p w14:paraId="4114FD8E" w14:textId="77777777" w:rsidR="00CF1543" w:rsidRDefault="00CF1543"/>
                  </w:txbxContent>
                </v:textbox>
              </v:shape>
              <v:rect id="Rectangle 33" o:spid="_x0000_s1031" style="position:absolute;left:3294;top:1385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<w10:anchorlock/>
            </v:group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5BFCDED4" wp14:editId="0EFD5558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71475"/>
          <wp:effectExtent l="0" t="0" r="0" b="9525"/>
          <wp:wrapNone/>
          <wp:docPr id="29" name="logo_com_1" descr="motcom_b_general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_1" descr="motcom_b_general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500" r="-1080" b="-4500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27BFBAC8" wp14:editId="016D4BC6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89890"/>
          <wp:effectExtent l="0" t="0" r="0" b="0"/>
          <wp:wrapNone/>
          <wp:docPr id="27" name="logo_sec_1" descr="motcom_b_sec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1" descr="motcom_b_sec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9" r="-1080" b="-4269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2" behindDoc="0" locked="1" layoutInCell="1" allowOverlap="1" wp14:anchorId="5900987C" wp14:editId="06E6B7AD">
          <wp:simplePos x="0" y="0"/>
          <wp:positionH relativeFrom="page">
            <wp:posOffset>5403215</wp:posOffset>
          </wp:positionH>
          <wp:positionV relativeFrom="page">
            <wp:posOffset>344805</wp:posOffset>
          </wp:positionV>
          <wp:extent cx="1452245" cy="390525"/>
          <wp:effectExtent l="0" t="0" r="0" b="9525"/>
          <wp:wrapNone/>
          <wp:docPr id="25" name="logo_mob_1" descr="motcom_b_mo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b_1" descr="motcom_b_mob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80" t="-4265" r="-1080" b="-4265"/>
                  <a:stretch>
                    <a:fillRect/>
                  </a:stretch>
                </pic:blipFill>
                <pic:spPr bwMode="auto">
                  <a:xfrm>
                    <a:off x="0" y="0"/>
                    <a:ext cx="14522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5C2112A1" wp14:editId="7BD49FD3">
              <wp:simplePos x="0" y="0"/>
              <wp:positionH relativeFrom="page">
                <wp:posOffset>720090</wp:posOffset>
              </wp:positionH>
              <wp:positionV relativeFrom="page">
                <wp:posOffset>342265</wp:posOffset>
              </wp:positionV>
              <wp:extent cx="2743200" cy="228600"/>
              <wp:effectExtent l="0" t="0" r="3810" b="635"/>
              <wp:wrapNone/>
              <wp:docPr id="2" name="box_kop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73F70" w14:textId="77777777" w:rsidR="00CF1543" w:rsidRDefault="00CF1543">
                          <w:pPr>
                            <w:pStyle w:val="Header"/>
                          </w:pPr>
                          <w:r>
                            <w:t>Motcom Communication 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112A1" id="box_kopf" o:spid="_x0000_s1032" type="#_x0000_t202" style="position:absolute;margin-left:56.7pt;margin-top:26.95pt;width:3in;height:1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" filled="f" stroked="f">
              <v:textbox inset="0,0,0,0">
                <w:txbxContent>
                  <w:p w14:paraId="63873F70" w14:textId="77777777" w:rsidR="00CF1543" w:rsidRDefault="00CF1543">
                    <w:pPr>
                      <w:pStyle w:val="Header"/>
                    </w:pPr>
                    <w:r>
                      <w:t>Motcom Communication 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C2DE3"/>
    <w:multiLevelType w:val="hybridMultilevel"/>
    <w:tmpl w:val="2F621C9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F2AE9"/>
    <w:multiLevelType w:val="hybridMultilevel"/>
    <w:tmpl w:val="71FA0DBC"/>
    <w:lvl w:ilvl="0" w:tplc="299CC280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3AC7"/>
    <w:multiLevelType w:val="hybridMultilevel"/>
    <w:tmpl w:val="38964D40"/>
    <w:lvl w:ilvl="0" w:tplc="BDE0B4E2">
      <w:start w:val="130"/>
      <w:numFmt w:val="bullet"/>
      <w:pStyle w:val="AufzhlungsListe"/>
      <w:lvlText w:val="-"/>
      <w:lvlJc w:val="left"/>
      <w:pPr>
        <w:tabs>
          <w:tab w:val="num" w:pos="36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857155">
    <w:abstractNumId w:val="1"/>
  </w:num>
  <w:num w:numId="2" w16cid:durableId="909460185">
    <w:abstractNumId w:val="2"/>
  </w:num>
  <w:num w:numId="3" w16cid:durableId="2236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>
      <o:colormru v:ext="edit" colors="#c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07"/>
    <w:rsid w:val="00007D83"/>
    <w:rsid w:val="00014620"/>
    <w:rsid w:val="00024192"/>
    <w:rsid w:val="000245C4"/>
    <w:rsid w:val="00025DCF"/>
    <w:rsid w:val="00027EE9"/>
    <w:rsid w:val="00041A32"/>
    <w:rsid w:val="000465EB"/>
    <w:rsid w:val="00060895"/>
    <w:rsid w:val="00065313"/>
    <w:rsid w:val="00066F01"/>
    <w:rsid w:val="000678F0"/>
    <w:rsid w:val="00082971"/>
    <w:rsid w:val="000A3CFD"/>
    <w:rsid w:val="000B0918"/>
    <w:rsid w:val="000E2794"/>
    <w:rsid w:val="000E6C96"/>
    <w:rsid w:val="000F4201"/>
    <w:rsid w:val="000F4887"/>
    <w:rsid w:val="00133624"/>
    <w:rsid w:val="001371FB"/>
    <w:rsid w:val="001413B7"/>
    <w:rsid w:val="00141427"/>
    <w:rsid w:val="00153225"/>
    <w:rsid w:val="0015590B"/>
    <w:rsid w:val="0016053A"/>
    <w:rsid w:val="00172D53"/>
    <w:rsid w:val="001749D0"/>
    <w:rsid w:val="00177FE7"/>
    <w:rsid w:val="001832E4"/>
    <w:rsid w:val="00183327"/>
    <w:rsid w:val="00187852"/>
    <w:rsid w:val="00190EED"/>
    <w:rsid w:val="00192B3E"/>
    <w:rsid w:val="001A56AB"/>
    <w:rsid w:val="001F2E90"/>
    <w:rsid w:val="001F38ED"/>
    <w:rsid w:val="00206F77"/>
    <w:rsid w:val="0021514B"/>
    <w:rsid w:val="00215F33"/>
    <w:rsid w:val="00220DA9"/>
    <w:rsid w:val="002365BF"/>
    <w:rsid w:val="00242EBE"/>
    <w:rsid w:val="00253106"/>
    <w:rsid w:val="00255C1D"/>
    <w:rsid w:val="00264473"/>
    <w:rsid w:val="00276543"/>
    <w:rsid w:val="0028228A"/>
    <w:rsid w:val="002B1DF4"/>
    <w:rsid w:val="002C2DF5"/>
    <w:rsid w:val="002C7873"/>
    <w:rsid w:val="002D7FDD"/>
    <w:rsid w:val="002E40EF"/>
    <w:rsid w:val="00314DD2"/>
    <w:rsid w:val="00322A7A"/>
    <w:rsid w:val="00326F7D"/>
    <w:rsid w:val="00331ADB"/>
    <w:rsid w:val="003466AC"/>
    <w:rsid w:val="00347D23"/>
    <w:rsid w:val="00361F92"/>
    <w:rsid w:val="003636DE"/>
    <w:rsid w:val="003A3A20"/>
    <w:rsid w:val="003D6D63"/>
    <w:rsid w:val="003E63B0"/>
    <w:rsid w:val="003E6F84"/>
    <w:rsid w:val="003F736F"/>
    <w:rsid w:val="00406B14"/>
    <w:rsid w:val="00427895"/>
    <w:rsid w:val="00432EC1"/>
    <w:rsid w:val="00460850"/>
    <w:rsid w:val="00460D6E"/>
    <w:rsid w:val="00464DFA"/>
    <w:rsid w:val="004748C8"/>
    <w:rsid w:val="004752F0"/>
    <w:rsid w:val="00481158"/>
    <w:rsid w:val="00483D9A"/>
    <w:rsid w:val="004942DA"/>
    <w:rsid w:val="00497AFA"/>
    <w:rsid w:val="00497E02"/>
    <w:rsid w:val="004A094C"/>
    <w:rsid w:val="004A3BF2"/>
    <w:rsid w:val="004B11E0"/>
    <w:rsid w:val="004B4868"/>
    <w:rsid w:val="004B61CF"/>
    <w:rsid w:val="004D407D"/>
    <w:rsid w:val="004D5909"/>
    <w:rsid w:val="004D72F8"/>
    <w:rsid w:val="004F634D"/>
    <w:rsid w:val="004F77DC"/>
    <w:rsid w:val="005125CA"/>
    <w:rsid w:val="00514C50"/>
    <w:rsid w:val="00517923"/>
    <w:rsid w:val="005263F5"/>
    <w:rsid w:val="00527526"/>
    <w:rsid w:val="0054237A"/>
    <w:rsid w:val="005425B1"/>
    <w:rsid w:val="00562731"/>
    <w:rsid w:val="00580669"/>
    <w:rsid w:val="00594814"/>
    <w:rsid w:val="005A1859"/>
    <w:rsid w:val="005D0E77"/>
    <w:rsid w:val="005D16D8"/>
    <w:rsid w:val="005D249E"/>
    <w:rsid w:val="005F101F"/>
    <w:rsid w:val="005F26FC"/>
    <w:rsid w:val="005F411D"/>
    <w:rsid w:val="005F799C"/>
    <w:rsid w:val="0060371D"/>
    <w:rsid w:val="006048B9"/>
    <w:rsid w:val="00613051"/>
    <w:rsid w:val="006135FC"/>
    <w:rsid w:val="00620FD8"/>
    <w:rsid w:val="006361B5"/>
    <w:rsid w:val="0063768C"/>
    <w:rsid w:val="006529CB"/>
    <w:rsid w:val="00683541"/>
    <w:rsid w:val="006865DF"/>
    <w:rsid w:val="006866B0"/>
    <w:rsid w:val="006D654B"/>
    <w:rsid w:val="006E5212"/>
    <w:rsid w:val="006F7860"/>
    <w:rsid w:val="00731652"/>
    <w:rsid w:val="00734E7F"/>
    <w:rsid w:val="00744988"/>
    <w:rsid w:val="007527AD"/>
    <w:rsid w:val="007568D0"/>
    <w:rsid w:val="00757C29"/>
    <w:rsid w:val="00760708"/>
    <w:rsid w:val="00763B16"/>
    <w:rsid w:val="00763E58"/>
    <w:rsid w:val="007829B6"/>
    <w:rsid w:val="007868BB"/>
    <w:rsid w:val="0079243A"/>
    <w:rsid w:val="007945EF"/>
    <w:rsid w:val="007971FC"/>
    <w:rsid w:val="007B44FC"/>
    <w:rsid w:val="007D008B"/>
    <w:rsid w:val="007D41C9"/>
    <w:rsid w:val="007E38B9"/>
    <w:rsid w:val="007E4BB7"/>
    <w:rsid w:val="008006E2"/>
    <w:rsid w:val="00813641"/>
    <w:rsid w:val="0081622B"/>
    <w:rsid w:val="00821AC3"/>
    <w:rsid w:val="0083535A"/>
    <w:rsid w:val="008360D3"/>
    <w:rsid w:val="00851F7B"/>
    <w:rsid w:val="00861672"/>
    <w:rsid w:val="0086274E"/>
    <w:rsid w:val="00863052"/>
    <w:rsid w:val="00867AD4"/>
    <w:rsid w:val="0087521F"/>
    <w:rsid w:val="008839B3"/>
    <w:rsid w:val="008901AA"/>
    <w:rsid w:val="00895036"/>
    <w:rsid w:val="00896A1B"/>
    <w:rsid w:val="008A0BB7"/>
    <w:rsid w:val="008A63CA"/>
    <w:rsid w:val="008C3C1D"/>
    <w:rsid w:val="008C79D1"/>
    <w:rsid w:val="008D3622"/>
    <w:rsid w:val="008D7EDF"/>
    <w:rsid w:val="008E017E"/>
    <w:rsid w:val="008E2068"/>
    <w:rsid w:val="008E3B98"/>
    <w:rsid w:val="008E644C"/>
    <w:rsid w:val="00902B02"/>
    <w:rsid w:val="009171F4"/>
    <w:rsid w:val="00920B75"/>
    <w:rsid w:val="00925D94"/>
    <w:rsid w:val="00937D99"/>
    <w:rsid w:val="009440BC"/>
    <w:rsid w:val="009455D5"/>
    <w:rsid w:val="00954249"/>
    <w:rsid w:val="00972B93"/>
    <w:rsid w:val="00995C27"/>
    <w:rsid w:val="0099650A"/>
    <w:rsid w:val="00997545"/>
    <w:rsid w:val="009A2E35"/>
    <w:rsid w:val="009A40FE"/>
    <w:rsid w:val="009A5AD9"/>
    <w:rsid w:val="009C561B"/>
    <w:rsid w:val="009D294E"/>
    <w:rsid w:val="009D76FA"/>
    <w:rsid w:val="00A20365"/>
    <w:rsid w:val="00A33F56"/>
    <w:rsid w:val="00A34349"/>
    <w:rsid w:val="00A428F5"/>
    <w:rsid w:val="00A61EA1"/>
    <w:rsid w:val="00A64AF4"/>
    <w:rsid w:val="00A85163"/>
    <w:rsid w:val="00A91242"/>
    <w:rsid w:val="00A942C2"/>
    <w:rsid w:val="00A95B46"/>
    <w:rsid w:val="00A97D49"/>
    <w:rsid w:val="00AA0BB1"/>
    <w:rsid w:val="00AA1493"/>
    <w:rsid w:val="00AB6ABC"/>
    <w:rsid w:val="00AC0525"/>
    <w:rsid w:val="00AE6265"/>
    <w:rsid w:val="00B1763F"/>
    <w:rsid w:val="00B27DEB"/>
    <w:rsid w:val="00B35A17"/>
    <w:rsid w:val="00B416D6"/>
    <w:rsid w:val="00B4301B"/>
    <w:rsid w:val="00B508BD"/>
    <w:rsid w:val="00B83B26"/>
    <w:rsid w:val="00B97E07"/>
    <w:rsid w:val="00BB520A"/>
    <w:rsid w:val="00BC418F"/>
    <w:rsid w:val="00BE79C2"/>
    <w:rsid w:val="00BF5694"/>
    <w:rsid w:val="00BF6D97"/>
    <w:rsid w:val="00C03F40"/>
    <w:rsid w:val="00C127BD"/>
    <w:rsid w:val="00C320AE"/>
    <w:rsid w:val="00C36EFA"/>
    <w:rsid w:val="00C5444A"/>
    <w:rsid w:val="00C62CBA"/>
    <w:rsid w:val="00C845ED"/>
    <w:rsid w:val="00C85E25"/>
    <w:rsid w:val="00C92B88"/>
    <w:rsid w:val="00CB362F"/>
    <w:rsid w:val="00CD0702"/>
    <w:rsid w:val="00CD78BB"/>
    <w:rsid w:val="00CE4BC0"/>
    <w:rsid w:val="00CE6239"/>
    <w:rsid w:val="00CE7822"/>
    <w:rsid w:val="00CF1543"/>
    <w:rsid w:val="00CF1926"/>
    <w:rsid w:val="00D030BE"/>
    <w:rsid w:val="00D046C3"/>
    <w:rsid w:val="00D11584"/>
    <w:rsid w:val="00D11D99"/>
    <w:rsid w:val="00D22AD7"/>
    <w:rsid w:val="00D409F3"/>
    <w:rsid w:val="00D44A92"/>
    <w:rsid w:val="00D6153A"/>
    <w:rsid w:val="00D97800"/>
    <w:rsid w:val="00DA0D25"/>
    <w:rsid w:val="00DB13EA"/>
    <w:rsid w:val="00DC4904"/>
    <w:rsid w:val="00DC5AB7"/>
    <w:rsid w:val="00DD54B4"/>
    <w:rsid w:val="00DE52F5"/>
    <w:rsid w:val="00DF2228"/>
    <w:rsid w:val="00DF7360"/>
    <w:rsid w:val="00E046A9"/>
    <w:rsid w:val="00E113E3"/>
    <w:rsid w:val="00E2326F"/>
    <w:rsid w:val="00E24B6F"/>
    <w:rsid w:val="00E24F75"/>
    <w:rsid w:val="00E258A7"/>
    <w:rsid w:val="00E5268E"/>
    <w:rsid w:val="00E5488B"/>
    <w:rsid w:val="00E6063E"/>
    <w:rsid w:val="00E73976"/>
    <w:rsid w:val="00E77ADB"/>
    <w:rsid w:val="00E8533F"/>
    <w:rsid w:val="00E92B2E"/>
    <w:rsid w:val="00EA4184"/>
    <w:rsid w:val="00EC35DC"/>
    <w:rsid w:val="00ED112B"/>
    <w:rsid w:val="00EF6202"/>
    <w:rsid w:val="00F02F6D"/>
    <w:rsid w:val="00F05FBE"/>
    <w:rsid w:val="00F12AF2"/>
    <w:rsid w:val="00F1353C"/>
    <w:rsid w:val="00F15AED"/>
    <w:rsid w:val="00F30AB2"/>
    <w:rsid w:val="00F327D7"/>
    <w:rsid w:val="00F432B8"/>
    <w:rsid w:val="00F44F97"/>
    <w:rsid w:val="00F45E47"/>
    <w:rsid w:val="00F51748"/>
    <w:rsid w:val="00F57CDD"/>
    <w:rsid w:val="00F65744"/>
    <w:rsid w:val="00F65FF9"/>
    <w:rsid w:val="00F66DAD"/>
    <w:rsid w:val="00F8186F"/>
    <w:rsid w:val="00F9228D"/>
    <w:rsid w:val="00F9338B"/>
    <w:rsid w:val="00FB5C29"/>
    <w:rsid w:val="00FC2CD5"/>
    <w:rsid w:val="00FD0AC2"/>
    <w:rsid w:val="00FD4FF6"/>
    <w:rsid w:val="00FE3A6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c"/>
    </o:shapedefaults>
    <o:shapelayout v:ext="edit">
      <o:idmap v:ext="edit" data="2"/>
    </o:shapelayout>
  </w:shapeDefaults>
  <w:decimalSymbol w:val="."/>
  <w:listSeparator w:val=","/>
  <w14:docId w14:val="28E00181"/>
  <w15:docId w15:val="{E82FBECA-26A3-4372-BCC1-5DC63FC5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8" w:lineRule="atLeast"/>
    </w:pPr>
    <w:rPr>
      <w:rFonts w:ascii="HelveticaNeue LT 55 Roman" w:hAnsi="HelveticaNeue LT 55 Roman" w:cs="Arial"/>
      <w:lang w:eastAsia="zh-TW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1F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  <w:spacing w:line="270" w:lineRule="exact"/>
    </w:pPr>
    <w:rPr>
      <w:b/>
      <w:bCs/>
      <w:i/>
      <w:iCs/>
      <w:color w:val="053782"/>
    </w:rPr>
  </w:style>
  <w:style w:type="paragraph" w:styleId="Footer">
    <w:name w:val="footer"/>
    <w:basedOn w:val="Normal"/>
    <w:semiHidden/>
    <w:pPr>
      <w:tabs>
        <w:tab w:val="right" w:pos="9639"/>
      </w:tabs>
    </w:pPr>
    <w:rPr>
      <w:b/>
      <w:i/>
      <w:color w:val="053782"/>
    </w:rPr>
  </w:style>
  <w:style w:type="paragraph" w:customStyle="1" w:styleId="AdressboxText">
    <w:name w:val="Adressbox_Text"/>
    <w:basedOn w:val="Normal"/>
    <w:pPr>
      <w:tabs>
        <w:tab w:val="left" w:pos="199"/>
      </w:tabs>
      <w:spacing w:line="192" w:lineRule="exact"/>
    </w:pPr>
    <w:rPr>
      <w:rFonts w:ascii="HelveticaNeue LT 45 Light" w:hAnsi="HelveticaNeue LT 45 Light"/>
      <w:sz w:val="16"/>
      <w:szCs w:val="16"/>
    </w:rPr>
  </w:style>
  <w:style w:type="paragraph" w:customStyle="1" w:styleId="AdressboxTitel">
    <w:name w:val="Adressbox_Titel"/>
    <w:basedOn w:val="AdressboxText"/>
    <w:pPr>
      <w:spacing w:line="230" w:lineRule="exact"/>
    </w:pPr>
    <w:rPr>
      <w:rFonts w:ascii="HelveticaNeue LT 55 Roman" w:hAnsi="HelveticaNeue LT 55 Roman"/>
      <w:b/>
      <w:i/>
      <w:color w:val="053782"/>
      <w:sz w:val="20"/>
      <w:szCs w:val="20"/>
    </w:rPr>
  </w:style>
  <w:style w:type="paragraph" w:customStyle="1" w:styleId="AufzhlungsListe">
    <w:name w:val="Aufzählungs Liste"/>
    <w:basedOn w:val="Header"/>
    <w:pPr>
      <w:numPr>
        <w:numId w:val="2"/>
      </w:numPr>
      <w:tabs>
        <w:tab w:val="clear" w:pos="4536"/>
        <w:tab w:val="clear" w:pos="9072"/>
        <w:tab w:val="left" w:pos="180"/>
        <w:tab w:val="left" w:pos="3828"/>
        <w:tab w:val="left" w:pos="5529"/>
        <w:tab w:val="left" w:pos="6096"/>
        <w:tab w:val="right" w:pos="7513"/>
        <w:tab w:val="right" w:pos="8789"/>
      </w:tabs>
      <w:spacing w:line="240" w:lineRule="auto"/>
    </w:pPr>
    <w:rPr>
      <w:rFonts w:ascii="Arial" w:eastAsia="Times New Roman" w:hAnsi="Arial" w:cs="Times New Roman"/>
      <w:b w:val="0"/>
      <w:bCs w:val="0"/>
      <w:i w:val="0"/>
      <w:iCs w:val="0"/>
      <w:color w:val="auto"/>
      <w:sz w:val="22"/>
      <w:lang w:val="de-DE" w:eastAsia="de-DE"/>
    </w:rPr>
  </w:style>
  <w:style w:type="paragraph" w:customStyle="1" w:styleId="Betreff">
    <w:name w:val="Betreff"/>
    <w:basedOn w:val="Normal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5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526"/>
    <w:rPr>
      <w:rFonts w:ascii="Tahoma" w:hAnsi="Tahoma" w:cs="Tahoma"/>
      <w:sz w:val="16"/>
      <w:szCs w:val="16"/>
      <w:lang w:eastAsia="zh-TW"/>
    </w:rPr>
  </w:style>
  <w:style w:type="table" w:styleId="TableGrid">
    <w:name w:val="Table Grid"/>
    <w:basedOn w:val="TableNormal"/>
    <w:uiPriority w:val="59"/>
    <w:rsid w:val="0056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E40EF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semiHidden/>
    <w:rsid w:val="001371FB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paragraph" w:customStyle="1" w:styleId="m-2783639515244670190m659579490147159270m7764479840309926037m-2420547113771173304m-9069895430914565460m-6452647609172367798m822780062641568345gmail-msolistparagraph">
    <w:name w:val="m_-2783639515244670190m_659579490147159270m_7764479840309926037m_-2420547113771173304m_-9069895430914565460m_-6452647609172367798m_822780062641568345gmail-msolistparagraph"/>
    <w:basedOn w:val="Normal"/>
    <w:uiPriority w:val="99"/>
    <w:rsid w:val="00620FD8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de-CH"/>
    </w:rPr>
  </w:style>
  <w:style w:type="character" w:styleId="UnresolvedMention">
    <w:name w:val="Unresolved Mention"/>
    <w:basedOn w:val="DefaultParagraphFont"/>
    <w:uiPriority w:val="99"/>
    <w:semiHidden/>
    <w:unhideWhenUsed/>
    <w:rsid w:val="002B1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com.ch" TargetMode="External"/><Relationship Id="rId1" Type="http://schemas.openxmlformats.org/officeDocument/2006/relationships/hyperlink" Target="http://www.motcom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wmf"/><Relationship Id="rId1" Type="http://schemas.openxmlformats.org/officeDocument/2006/relationships/image" Target="media/image4.wmf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\Downloads\Rep_Formular_2025%20FR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C87D1527C6F4887B6F6D4E2BC06D0" ma:contentTypeVersion="13" ma:contentTypeDescription="Ein neues Dokument erstellen." ma:contentTypeScope="" ma:versionID="c9be60b040e594452270362526367994">
  <xsd:schema xmlns:xsd="http://www.w3.org/2001/XMLSchema" xmlns:xs="http://www.w3.org/2001/XMLSchema" xmlns:p="http://schemas.microsoft.com/office/2006/metadata/properties" xmlns:ns2="e65f7d79-9cb1-406e-9835-dc72e0b2b91d" xmlns:ns3="069e9923-abd9-42fd-ac98-f4f7bc01b7df" targetNamespace="http://schemas.microsoft.com/office/2006/metadata/properties" ma:root="true" ma:fieldsID="58f9e84db88702f3fb427fa3fe5c2e02" ns2:_="" ns3:_="">
    <xsd:import namespace="e65f7d79-9cb1-406e-9835-dc72e0b2b91d"/>
    <xsd:import namespace="069e9923-abd9-42fd-ac98-f4f7bc01b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f7d79-9cb1-406e-9835-dc72e0b2b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9923-abd9-42fd-ac98-f4f7bc01b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DE3CA3-35C2-48C6-9849-0366DAB22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8321F-E2BC-4BB2-A669-28FC81180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f7d79-9cb1-406e-9835-dc72e0b2b91d"/>
    <ds:schemaRef ds:uri="069e9923-abd9-42fd-ac98-f4f7bc01b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F2E07-9C33-4B51-A90C-23A201DCC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74FBB2-DD04-4C86-9A64-609A5FE9F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Rep_Formular_2025 FR_V1.dotx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Zeie 1 Zeie 1 Zeie 1 Zeie 1</vt:lpstr>
    </vt:vector>
  </TitlesOfParts>
  <Company>Mediaviso AG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Zeie 1 Zeie 1 Zeie 1 Zeie 1</dc:title>
  <dc:subject/>
  <dc:creator>Andreas Herren</dc:creator>
  <cp:keywords/>
  <cp:lastModifiedBy>Andreas Herren</cp:lastModifiedBy>
  <cp:revision>1</cp:revision>
  <cp:lastPrinted>2025-03-14T07:39:00Z</cp:lastPrinted>
  <dcterms:created xsi:type="dcterms:W3CDTF">2025-03-30T20:09:00Z</dcterms:created>
  <dcterms:modified xsi:type="dcterms:W3CDTF">2025-03-30T20:09:00Z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0x010100B70C87D1527C6F4887B6F6D4E2BC06D0</vt:lpwstr>
  </property>
</Properties>
</file>